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HHS: KEY TO CATALOGUE CATEGORY GROUPS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tbl>
      <w:tblPr>
        <w:tblW w:w="924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720"/>
      </w:tblGrid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APC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Albert Pinching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APP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Alexandra Palace and Park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ARC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Archaeology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CJH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Cecil J Harris Papers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CPF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Crouch End Playing Fields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DIR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Directories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EDU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Education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ELEC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Elections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EMC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Edwin Monk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FOHCT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Friends of Hornsey Church Tower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HAR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Haringey Borough or Council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HGC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Hugh Garnsworthy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HHS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Hornsey Historical Society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HOR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Hornsey Borough or Council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JSC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Joan Schwitzer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KGC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Ken Gay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LWB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Linda Warden Bequest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MR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Middlesex Regiment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NMPS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North Middlesex Photographic Society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PBC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Percy Barralet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PH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Public houses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PMC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Percy Marks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POW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Places of worship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PRO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Legal documents relating to property transactions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RA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Reginald Aldir Papers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RRB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Ruth Rogers Bequest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Cs w:val="24"/>
              </w:rPr>
              <w:t>RSC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Reginald Smith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RTC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Cs w:val="24"/>
              </w:rPr>
              <w:t>Roy Tremlett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SCH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Individual schools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SHP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Shops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TOT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Tottenham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TRA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Transport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bidi w:val="0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VMC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Vic McRae Collection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WAR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War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WAT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Water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WCB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William Campbell Bequest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WG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/>
                <w:szCs w:val="24"/>
              </w:rPr>
              <w:t>Wood Green</w:t>
            </w:r>
          </w:p>
        </w:tc>
      </w:tr>
    </w:tbl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rPr>
          <w:lang w:val="en-GB"/>
        </w:rPr>
      </w:pPr>
      <w:r>
        <w:rPr/>
      </w:r>
    </w:p>
    <w:sectPr>
      <w:type w:val="nextPage"/>
      <w:pgSz w:w="12240" w:h="15840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LibreOffice/7.3.7.2$Linux_X86_64 LibreOffice_project/30$Build-2</Application>
  <AppVersion>15.0000</AppVersion>
  <Pages>1</Pages>
  <Words>143</Words>
  <Characters>809</Characters>
  <CharactersWithSpaces>877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2018-05-26T11:06:00Z</dcterms:created>
  <dc:creator> </dc:creator>
  <dc:description/>
  <dc:language>en-GB</dc:language>
  <cp:lastModifiedBy/>
  <cp:lastPrinted>2018-05-26T11:10:00Z</cp:lastPrinted>
  <dcterms:modified xsi:type="dcterms:W3CDTF">2024-02-10T12:08:22Z</dcterms:modified>
  <cp:revision>7</cp:revision>
  <dc:subject/>
  <dc:title>HHS CATALOGUE: CATEGORY GROUPS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